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FF26" w14:textId="77777777" w:rsidR="00160BA5" w:rsidRDefault="00E316FA" w:rsidP="00E316FA">
      <w:pPr>
        <w:jc w:val="center"/>
        <w:rPr>
          <w:rFonts w:ascii="Arial" w:hAnsi="Arial" w:cs="Arial"/>
          <w:b/>
          <w:bCs/>
          <w:sz w:val="28"/>
          <w:szCs w:val="36"/>
        </w:rPr>
      </w:pPr>
      <w:r w:rsidRPr="00E316FA">
        <w:rPr>
          <w:rFonts w:ascii="Arial" w:hAnsi="Arial" w:cs="Arial"/>
          <w:b/>
          <w:bCs/>
          <w:sz w:val="28"/>
          <w:szCs w:val="36"/>
        </w:rPr>
        <w:t>Income and Expenditure Form</w:t>
      </w:r>
    </w:p>
    <w:p w14:paraId="39B801D6" w14:textId="77777777" w:rsidR="00D75AAC" w:rsidRDefault="00D75AAC" w:rsidP="00D75AAC">
      <w:pPr>
        <w:rPr>
          <w:rFonts w:ascii="Arial" w:hAnsi="Arial" w:cs="Arial"/>
          <w:sz w:val="22"/>
          <w:szCs w:val="28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030"/>
        <w:gridCol w:w="4868"/>
      </w:tblGrid>
      <w:tr w:rsidR="00D75AAC" w14:paraId="54F2B391" w14:textId="77777777" w:rsidTr="00F21D22">
        <w:tc>
          <w:tcPr>
            <w:tcW w:w="3030" w:type="dxa"/>
          </w:tcPr>
          <w:p w14:paraId="632B4EF3" w14:textId="77777777" w:rsidR="00D75AAC" w:rsidRDefault="00F21D22" w:rsidP="00D75AAC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Name</w:t>
            </w:r>
          </w:p>
        </w:tc>
        <w:tc>
          <w:tcPr>
            <w:tcW w:w="4868" w:type="dxa"/>
          </w:tcPr>
          <w:p w14:paraId="0F80A2D0" w14:textId="77777777" w:rsidR="00D75AAC" w:rsidRDefault="00D75AAC" w:rsidP="00D75AA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D75AAC" w14:paraId="29F5C9FF" w14:textId="77777777" w:rsidTr="00F21D22">
        <w:tc>
          <w:tcPr>
            <w:tcW w:w="3030" w:type="dxa"/>
          </w:tcPr>
          <w:p w14:paraId="7DDFAFBE" w14:textId="77777777" w:rsidR="00F21D22" w:rsidRDefault="00F21D22" w:rsidP="00D75AAC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Date of Birth</w:t>
            </w:r>
          </w:p>
        </w:tc>
        <w:tc>
          <w:tcPr>
            <w:tcW w:w="4868" w:type="dxa"/>
          </w:tcPr>
          <w:p w14:paraId="096605B6" w14:textId="77777777" w:rsidR="00D75AAC" w:rsidRDefault="00D75AAC" w:rsidP="00D75AA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D75AAC" w14:paraId="2F266EF3" w14:textId="77777777" w:rsidTr="00F21D22">
        <w:tc>
          <w:tcPr>
            <w:tcW w:w="3030" w:type="dxa"/>
          </w:tcPr>
          <w:p w14:paraId="5552FBED" w14:textId="77777777" w:rsidR="00D75AAC" w:rsidRPr="007810E5" w:rsidRDefault="00F21D22" w:rsidP="00D75AAC">
            <w:pPr>
              <w:rPr>
                <w:rFonts w:ascii="Arial" w:hAnsi="Arial" w:cs="Arial"/>
                <w:sz w:val="22"/>
                <w:szCs w:val="28"/>
              </w:rPr>
            </w:pPr>
            <w:r w:rsidRPr="007810E5">
              <w:rPr>
                <w:rFonts w:ascii="Arial" w:hAnsi="Arial" w:cs="Arial"/>
                <w:sz w:val="22"/>
                <w:szCs w:val="28"/>
              </w:rPr>
              <w:t>Partner Name (if applicable)</w:t>
            </w:r>
          </w:p>
        </w:tc>
        <w:tc>
          <w:tcPr>
            <w:tcW w:w="4868" w:type="dxa"/>
          </w:tcPr>
          <w:p w14:paraId="6B978717" w14:textId="77777777" w:rsidR="00D75AAC" w:rsidRDefault="00D75AAC" w:rsidP="00D75AA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D75AAC" w14:paraId="01C15002" w14:textId="77777777" w:rsidTr="00F21D22">
        <w:tc>
          <w:tcPr>
            <w:tcW w:w="3030" w:type="dxa"/>
          </w:tcPr>
          <w:p w14:paraId="707B21D6" w14:textId="77777777" w:rsidR="00D75AAC" w:rsidRPr="007810E5" w:rsidRDefault="00F21D22" w:rsidP="00D75AAC">
            <w:pPr>
              <w:rPr>
                <w:rFonts w:ascii="Arial" w:hAnsi="Arial" w:cs="Arial"/>
                <w:sz w:val="22"/>
                <w:szCs w:val="28"/>
              </w:rPr>
            </w:pPr>
            <w:r w:rsidRPr="007810E5">
              <w:rPr>
                <w:rFonts w:ascii="Arial" w:hAnsi="Arial" w:cs="Arial"/>
                <w:sz w:val="22"/>
                <w:szCs w:val="28"/>
              </w:rPr>
              <w:t>Partner Date of Birth</w:t>
            </w:r>
          </w:p>
        </w:tc>
        <w:tc>
          <w:tcPr>
            <w:tcW w:w="4868" w:type="dxa"/>
          </w:tcPr>
          <w:p w14:paraId="3ECE0C79" w14:textId="77777777" w:rsidR="00D75AAC" w:rsidRDefault="00D75AAC" w:rsidP="00D75AA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14:paraId="70270C3A" w14:textId="77777777" w:rsidR="00E316FA" w:rsidRDefault="00E316FA" w:rsidP="000C60A2">
      <w:pPr>
        <w:tabs>
          <w:tab w:val="left" w:pos="4200"/>
          <w:tab w:val="left" w:pos="6000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</w:t>
      </w:r>
      <w:r w:rsidR="000C60A2">
        <w:rPr>
          <w:rFonts w:ascii="Arial" w:hAnsi="Arial" w:cs="Arial"/>
          <w:sz w:val="22"/>
          <w:szCs w:val="28"/>
        </w:rPr>
        <w:tab/>
        <w:t xml:space="preserve">                 Total:  £</w:t>
      </w:r>
      <w:r w:rsidR="000C60A2">
        <w:rPr>
          <w:rFonts w:ascii="Arial" w:hAnsi="Arial" w:cs="Arial"/>
          <w:sz w:val="22"/>
          <w:szCs w:val="28"/>
        </w:rPr>
        <w:tab/>
      </w:r>
    </w:p>
    <w:tbl>
      <w:tblPr>
        <w:tblStyle w:val="TableGrid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944"/>
      </w:tblGrid>
      <w:tr w:rsidR="00F24A5B" w14:paraId="01AED481" w14:textId="77777777" w:rsidTr="00F24A5B">
        <w:tc>
          <w:tcPr>
            <w:tcW w:w="9736" w:type="dxa"/>
            <w:gridSpan w:val="3"/>
            <w:shd w:val="clear" w:color="auto" w:fill="E5DFEC" w:themeFill="accent4" w:themeFillTint="33"/>
          </w:tcPr>
          <w:p w14:paraId="250D136C" w14:textId="77777777" w:rsidR="00F24A5B" w:rsidRPr="00F24A5B" w:rsidRDefault="00F24A5B" w:rsidP="00F24A5B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8"/>
              </w:rPr>
              <w:t>Income</w:t>
            </w:r>
          </w:p>
        </w:tc>
      </w:tr>
      <w:tr w:rsidR="00F24A5B" w14:paraId="32DAD3B8" w14:textId="77777777" w:rsidTr="00F24A5B">
        <w:tc>
          <w:tcPr>
            <w:tcW w:w="5807" w:type="dxa"/>
          </w:tcPr>
          <w:p w14:paraId="2B1B0A2B" w14:textId="77777777" w:rsidR="00F24A5B" w:rsidRDefault="00F24A5B" w:rsidP="00F24A5B">
            <w:pPr>
              <w:rPr>
                <w:rFonts w:ascii="Arial" w:hAnsi="Arial" w:cs="Arial"/>
                <w:sz w:val="22"/>
                <w:szCs w:val="28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8"/>
              </w:rPr>
              <w:t>Earned Income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F24A5B">
              <w:rPr>
                <w:rFonts w:ascii="Arial" w:hAnsi="Arial" w:cs="Arial"/>
                <w:sz w:val="18"/>
                <w:szCs w:val="22"/>
              </w:rPr>
              <w:t xml:space="preserve">(please state if weekly, four </w:t>
            </w:r>
            <w:proofErr w:type="gramStart"/>
            <w:r w:rsidRPr="00F24A5B">
              <w:rPr>
                <w:rFonts w:ascii="Arial" w:hAnsi="Arial" w:cs="Arial"/>
                <w:sz w:val="18"/>
                <w:szCs w:val="22"/>
              </w:rPr>
              <w:t>weekly</w:t>
            </w:r>
            <w:proofErr w:type="gramEnd"/>
            <w:r w:rsidRPr="00F24A5B">
              <w:rPr>
                <w:rFonts w:ascii="Arial" w:hAnsi="Arial" w:cs="Arial"/>
                <w:sz w:val="18"/>
                <w:szCs w:val="22"/>
              </w:rPr>
              <w:t>, monthly, etc) (please complete only sections applicable to you</w:t>
            </w:r>
            <w:r w:rsidR="00707282">
              <w:rPr>
                <w:rFonts w:ascii="Arial" w:hAnsi="Arial" w:cs="Arial"/>
                <w:sz w:val="18"/>
                <w:szCs w:val="22"/>
              </w:rPr>
              <w:t>r household</w:t>
            </w:r>
            <w:r w:rsidRPr="00F24A5B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985" w:type="dxa"/>
          </w:tcPr>
          <w:p w14:paraId="4761DB08" w14:textId="77777777" w:rsidR="00F24A5B" w:rsidRPr="00F24A5B" w:rsidRDefault="00F24A5B" w:rsidP="00F24A5B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8"/>
              </w:rPr>
              <w:t>Amount in £0.00</w:t>
            </w:r>
          </w:p>
        </w:tc>
        <w:tc>
          <w:tcPr>
            <w:tcW w:w="1944" w:type="dxa"/>
          </w:tcPr>
          <w:p w14:paraId="101C905C" w14:textId="77777777" w:rsidR="00F24A5B" w:rsidRPr="00F24A5B" w:rsidRDefault="00F24A5B" w:rsidP="00F24A5B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8"/>
              </w:rPr>
              <w:t>How Often</w:t>
            </w:r>
          </w:p>
        </w:tc>
      </w:tr>
      <w:tr w:rsidR="009500D5" w14:paraId="2852AF0D" w14:textId="77777777" w:rsidTr="00F24A5B">
        <w:tc>
          <w:tcPr>
            <w:tcW w:w="5807" w:type="dxa"/>
          </w:tcPr>
          <w:p w14:paraId="0FF8F976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Wages/Salary </w:t>
            </w:r>
          </w:p>
        </w:tc>
        <w:tc>
          <w:tcPr>
            <w:tcW w:w="1985" w:type="dxa"/>
          </w:tcPr>
          <w:p w14:paraId="5D86DF82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1A396E8C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458360AD" w14:textId="77777777" w:rsidTr="00F24A5B">
        <w:tc>
          <w:tcPr>
            <w:tcW w:w="5807" w:type="dxa"/>
          </w:tcPr>
          <w:p w14:paraId="0712566D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Partner’s Wages/Salary (if applicable) </w:t>
            </w:r>
          </w:p>
        </w:tc>
        <w:tc>
          <w:tcPr>
            <w:tcW w:w="1985" w:type="dxa"/>
          </w:tcPr>
          <w:p w14:paraId="658A38C3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02B06E48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6AE80808" w14:textId="77777777" w:rsidTr="00F24A5B">
        <w:tc>
          <w:tcPr>
            <w:tcW w:w="5807" w:type="dxa"/>
          </w:tcPr>
          <w:p w14:paraId="5C20A03E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Maintenance/Child Support</w:t>
            </w:r>
          </w:p>
        </w:tc>
        <w:tc>
          <w:tcPr>
            <w:tcW w:w="1985" w:type="dxa"/>
          </w:tcPr>
          <w:p w14:paraId="6AB061BB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0BA242C4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66AC81DF" w14:textId="77777777" w:rsidTr="00F24A5B">
        <w:tc>
          <w:tcPr>
            <w:tcW w:w="5807" w:type="dxa"/>
          </w:tcPr>
          <w:p w14:paraId="628908E6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Benefits (please state)</w:t>
            </w:r>
          </w:p>
        </w:tc>
        <w:tc>
          <w:tcPr>
            <w:tcW w:w="1985" w:type="dxa"/>
          </w:tcPr>
          <w:p w14:paraId="3E275245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058BFE6E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08ABFD65" w14:textId="77777777" w:rsidTr="00F24A5B">
        <w:tc>
          <w:tcPr>
            <w:tcW w:w="5807" w:type="dxa"/>
          </w:tcPr>
          <w:p w14:paraId="02FF45E5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Pensions (please state)</w:t>
            </w:r>
          </w:p>
        </w:tc>
        <w:tc>
          <w:tcPr>
            <w:tcW w:w="1985" w:type="dxa"/>
          </w:tcPr>
          <w:p w14:paraId="16291BAA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42170873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26A66896" w14:textId="77777777" w:rsidTr="00F24A5B">
        <w:tc>
          <w:tcPr>
            <w:tcW w:w="5807" w:type="dxa"/>
          </w:tcPr>
          <w:p w14:paraId="4924C875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Board from lodgers or non-dependent children </w:t>
            </w:r>
          </w:p>
        </w:tc>
        <w:tc>
          <w:tcPr>
            <w:tcW w:w="1985" w:type="dxa"/>
          </w:tcPr>
          <w:p w14:paraId="232B1642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4701AF14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500D5" w14:paraId="0509E37A" w14:textId="77777777" w:rsidTr="00F24A5B">
        <w:tc>
          <w:tcPr>
            <w:tcW w:w="5807" w:type="dxa"/>
          </w:tcPr>
          <w:p w14:paraId="5906FF8F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Other Income: (please state) </w:t>
            </w:r>
          </w:p>
        </w:tc>
        <w:tc>
          <w:tcPr>
            <w:tcW w:w="1985" w:type="dxa"/>
          </w:tcPr>
          <w:p w14:paraId="7C86EC35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  <w:r w:rsidRPr="00A970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F20B699" w14:textId="77777777" w:rsidR="009500D5" w:rsidRDefault="009500D5" w:rsidP="009500D5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944"/>
      </w:tblGrid>
      <w:tr w:rsidR="00F24A5B" w14:paraId="2D67A984" w14:textId="77777777" w:rsidTr="00F24A5B">
        <w:tc>
          <w:tcPr>
            <w:tcW w:w="9736" w:type="dxa"/>
            <w:gridSpan w:val="3"/>
            <w:shd w:val="clear" w:color="auto" w:fill="E5DFEC" w:themeFill="accent4" w:themeFillTint="33"/>
          </w:tcPr>
          <w:p w14:paraId="67687544" w14:textId="77777777" w:rsidR="00F24A5B" w:rsidRPr="00F24A5B" w:rsidRDefault="00F24A5B" w:rsidP="00F24A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2"/>
              </w:rPr>
              <w:t>Expenditure</w:t>
            </w:r>
          </w:p>
        </w:tc>
      </w:tr>
      <w:tr w:rsidR="00F24A5B" w14:paraId="75358BA5" w14:textId="77777777" w:rsidTr="00F24A5B">
        <w:tc>
          <w:tcPr>
            <w:tcW w:w="5807" w:type="dxa"/>
          </w:tcPr>
          <w:p w14:paraId="7CDEF16F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2"/>
              </w:rPr>
              <w:t>Total Outgoings</w:t>
            </w:r>
            <w:r w:rsidRPr="0029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A5B">
              <w:rPr>
                <w:rFonts w:ascii="Arial" w:hAnsi="Arial" w:cs="Arial"/>
                <w:sz w:val="18"/>
                <w:szCs w:val="22"/>
              </w:rPr>
              <w:t xml:space="preserve">(please state if weekly, fortnightly, four </w:t>
            </w:r>
            <w:proofErr w:type="gramStart"/>
            <w:r w:rsidRPr="00F24A5B">
              <w:rPr>
                <w:rFonts w:ascii="Arial" w:hAnsi="Arial" w:cs="Arial"/>
                <w:sz w:val="18"/>
                <w:szCs w:val="22"/>
              </w:rPr>
              <w:t>weekly</w:t>
            </w:r>
            <w:proofErr w:type="gramEnd"/>
            <w:r w:rsidRPr="00F24A5B">
              <w:rPr>
                <w:rFonts w:ascii="Arial" w:hAnsi="Arial" w:cs="Arial"/>
                <w:sz w:val="18"/>
                <w:szCs w:val="22"/>
              </w:rPr>
              <w:t xml:space="preserve">, monthly, </w:t>
            </w:r>
            <w:r w:rsidR="009500D5">
              <w:rPr>
                <w:rFonts w:ascii="Arial" w:hAnsi="Arial" w:cs="Arial"/>
                <w:sz w:val="18"/>
                <w:szCs w:val="22"/>
              </w:rPr>
              <w:t xml:space="preserve">annually, </w:t>
            </w:r>
            <w:r w:rsidRPr="00F24A5B">
              <w:rPr>
                <w:rFonts w:ascii="Arial" w:hAnsi="Arial" w:cs="Arial"/>
                <w:sz w:val="18"/>
                <w:szCs w:val="22"/>
              </w:rPr>
              <w:t>etc) (please complete only sections applicable to you</w:t>
            </w:r>
            <w:r w:rsidR="009500D5">
              <w:rPr>
                <w:rFonts w:ascii="Arial" w:hAnsi="Arial" w:cs="Arial"/>
                <w:sz w:val="18"/>
                <w:szCs w:val="22"/>
              </w:rPr>
              <w:t>r household</w:t>
            </w:r>
            <w:r w:rsidRPr="00F24A5B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985" w:type="dxa"/>
          </w:tcPr>
          <w:p w14:paraId="0FE13047" w14:textId="77777777" w:rsidR="00F24A5B" w:rsidRPr="00F24A5B" w:rsidRDefault="00F24A5B" w:rsidP="00F24A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2"/>
              </w:rPr>
              <w:t>Amount in £0.00</w:t>
            </w:r>
          </w:p>
        </w:tc>
        <w:tc>
          <w:tcPr>
            <w:tcW w:w="1944" w:type="dxa"/>
          </w:tcPr>
          <w:p w14:paraId="4D05DE7F" w14:textId="77777777" w:rsidR="00F24A5B" w:rsidRPr="00F24A5B" w:rsidRDefault="00F24A5B" w:rsidP="00F24A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A5B">
              <w:rPr>
                <w:rFonts w:ascii="Arial" w:hAnsi="Arial" w:cs="Arial"/>
                <w:b/>
                <w:bCs/>
                <w:sz w:val="22"/>
                <w:szCs w:val="22"/>
              </w:rPr>
              <w:t>How Often</w:t>
            </w:r>
          </w:p>
        </w:tc>
      </w:tr>
      <w:tr w:rsidR="00F24A5B" w14:paraId="7A0D8AC5" w14:textId="77777777" w:rsidTr="00F24A5B">
        <w:tc>
          <w:tcPr>
            <w:tcW w:w="5807" w:type="dxa"/>
          </w:tcPr>
          <w:p w14:paraId="223B2D28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  <w:r w:rsidRPr="00295229">
              <w:rPr>
                <w:rFonts w:ascii="Arial" w:hAnsi="Arial" w:cs="Arial"/>
                <w:sz w:val="22"/>
                <w:szCs w:val="22"/>
              </w:rPr>
              <w:t>Rent</w:t>
            </w:r>
          </w:p>
        </w:tc>
        <w:tc>
          <w:tcPr>
            <w:tcW w:w="1985" w:type="dxa"/>
          </w:tcPr>
          <w:p w14:paraId="534026E1" w14:textId="77777777" w:rsidR="00F24A5B" w:rsidRPr="00295229" w:rsidRDefault="009500D5" w:rsidP="00F24A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F206D4A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0039D4C6" w14:textId="77777777" w:rsidTr="00F24A5B">
        <w:tc>
          <w:tcPr>
            <w:tcW w:w="5807" w:type="dxa"/>
          </w:tcPr>
          <w:p w14:paraId="74918E11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295229">
              <w:rPr>
                <w:rFonts w:ascii="Arial" w:hAnsi="Arial" w:cs="Arial"/>
                <w:sz w:val="22"/>
                <w:szCs w:val="22"/>
              </w:rPr>
              <w:t>Mortgage</w:t>
            </w:r>
          </w:p>
        </w:tc>
        <w:tc>
          <w:tcPr>
            <w:tcW w:w="1985" w:type="dxa"/>
          </w:tcPr>
          <w:p w14:paraId="0F040E9A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9B0D721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04B63505" w14:textId="77777777" w:rsidTr="00F24A5B">
        <w:tc>
          <w:tcPr>
            <w:tcW w:w="5807" w:type="dxa"/>
          </w:tcPr>
          <w:p w14:paraId="45A463D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House/Contents Insurance</w:t>
            </w:r>
          </w:p>
        </w:tc>
        <w:tc>
          <w:tcPr>
            <w:tcW w:w="1985" w:type="dxa"/>
          </w:tcPr>
          <w:p w14:paraId="4E979DAE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988EB43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3629A883" w14:textId="77777777" w:rsidTr="00F24A5B">
        <w:tc>
          <w:tcPr>
            <w:tcW w:w="5807" w:type="dxa"/>
          </w:tcPr>
          <w:p w14:paraId="5D1CC5D3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Tax</w:t>
            </w:r>
          </w:p>
        </w:tc>
        <w:tc>
          <w:tcPr>
            <w:tcW w:w="1985" w:type="dxa"/>
          </w:tcPr>
          <w:p w14:paraId="33DE14A8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69CB452C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1DC22C91" w14:textId="77777777" w:rsidTr="00F24A5B">
        <w:tc>
          <w:tcPr>
            <w:tcW w:w="5807" w:type="dxa"/>
          </w:tcPr>
          <w:p w14:paraId="77328945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 and Electricity</w:t>
            </w:r>
          </w:p>
        </w:tc>
        <w:tc>
          <w:tcPr>
            <w:tcW w:w="1985" w:type="dxa"/>
          </w:tcPr>
          <w:p w14:paraId="68C91A8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060C37B7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6B6A976E" w14:textId="77777777" w:rsidTr="00F24A5B">
        <w:tc>
          <w:tcPr>
            <w:tcW w:w="5807" w:type="dxa"/>
          </w:tcPr>
          <w:p w14:paraId="3D347C49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</w:t>
            </w:r>
          </w:p>
        </w:tc>
        <w:tc>
          <w:tcPr>
            <w:tcW w:w="1985" w:type="dxa"/>
          </w:tcPr>
          <w:p w14:paraId="2190CC8C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4B03CA09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4199ACC3" w14:textId="77777777" w:rsidTr="00F24A5B">
        <w:tc>
          <w:tcPr>
            <w:tcW w:w="5807" w:type="dxa"/>
          </w:tcPr>
          <w:p w14:paraId="734040D5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Life insurance and Pensions</w:t>
            </w:r>
          </w:p>
        </w:tc>
        <w:tc>
          <w:tcPr>
            <w:tcW w:w="1985" w:type="dxa"/>
          </w:tcPr>
          <w:p w14:paraId="03041E8C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0149B61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4FDD3013" w14:textId="77777777" w:rsidTr="00F24A5B">
        <w:tc>
          <w:tcPr>
            <w:tcW w:w="5807" w:type="dxa"/>
          </w:tcPr>
          <w:p w14:paraId="3F857B1F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Maintenance/Child Support/Childcare </w:t>
            </w:r>
          </w:p>
        </w:tc>
        <w:tc>
          <w:tcPr>
            <w:tcW w:w="1985" w:type="dxa"/>
          </w:tcPr>
          <w:p w14:paraId="7ED13CA2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3C101407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74F4269E" w14:textId="77777777" w:rsidTr="00F24A5B">
        <w:tc>
          <w:tcPr>
            <w:tcW w:w="5807" w:type="dxa"/>
          </w:tcPr>
          <w:p w14:paraId="738A3971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 Fines</w:t>
            </w:r>
          </w:p>
        </w:tc>
        <w:tc>
          <w:tcPr>
            <w:tcW w:w="1985" w:type="dxa"/>
          </w:tcPr>
          <w:p w14:paraId="18CA9D83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30096F00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5038017D" w14:textId="77777777" w:rsidTr="00F24A5B">
        <w:tc>
          <w:tcPr>
            <w:tcW w:w="5807" w:type="dxa"/>
          </w:tcPr>
          <w:p w14:paraId="557A7083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Utilities (please state) </w:t>
            </w:r>
          </w:p>
        </w:tc>
        <w:tc>
          <w:tcPr>
            <w:tcW w:w="1985" w:type="dxa"/>
          </w:tcPr>
          <w:p w14:paraId="553B27D5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C1185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973F2D7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A5B" w14:paraId="36259E93" w14:textId="77777777" w:rsidTr="00F24A5B">
        <w:tc>
          <w:tcPr>
            <w:tcW w:w="5807" w:type="dxa"/>
            <w:shd w:val="clear" w:color="auto" w:fill="E5DFEC" w:themeFill="accent4" w:themeFillTint="33"/>
          </w:tcPr>
          <w:p w14:paraId="0F9DFB05" w14:textId="77777777" w:rsidR="00F24A5B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14:paraId="3AB3A3CB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E5DFEC" w:themeFill="accent4" w:themeFillTint="33"/>
          </w:tcPr>
          <w:p w14:paraId="189F6656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0DD0D4AA" w14:textId="77777777" w:rsidTr="00F24A5B">
        <w:tc>
          <w:tcPr>
            <w:tcW w:w="5807" w:type="dxa"/>
          </w:tcPr>
          <w:p w14:paraId="5C41431E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 Licence</w:t>
            </w:r>
          </w:p>
        </w:tc>
        <w:tc>
          <w:tcPr>
            <w:tcW w:w="1985" w:type="dxa"/>
          </w:tcPr>
          <w:p w14:paraId="4EB8CE4F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3F422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2CF8292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7CE900B8" w14:textId="77777777" w:rsidTr="00F24A5B">
        <w:tc>
          <w:tcPr>
            <w:tcW w:w="5807" w:type="dxa"/>
          </w:tcPr>
          <w:p w14:paraId="1F7B2506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Internet/Broadband/Landline Phone</w:t>
            </w:r>
          </w:p>
        </w:tc>
        <w:tc>
          <w:tcPr>
            <w:tcW w:w="1985" w:type="dxa"/>
          </w:tcPr>
          <w:p w14:paraId="5248118C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3F422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31D614CE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6241A0DC" w14:textId="77777777" w:rsidTr="00F24A5B">
        <w:tc>
          <w:tcPr>
            <w:tcW w:w="5807" w:type="dxa"/>
          </w:tcPr>
          <w:p w14:paraId="11CD838A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Entertainment (Sky/Netflix/Amazon Prime/Disney/etc)</w:t>
            </w:r>
          </w:p>
        </w:tc>
        <w:tc>
          <w:tcPr>
            <w:tcW w:w="1985" w:type="dxa"/>
          </w:tcPr>
          <w:p w14:paraId="143BFFCE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3F422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CD13DED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00811E50" w14:textId="77777777" w:rsidTr="00F24A5B">
        <w:tc>
          <w:tcPr>
            <w:tcW w:w="5807" w:type="dxa"/>
          </w:tcPr>
          <w:p w14:paraId="0AC50A1E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 Contracts</w:t>
            </w:r>
          </w:p>
        </w:tc>
        <w:tc>
          <w:tcPr>
            <w:tcW w:w="1985" w:type="dxa"/>
          </w:tcPr>
          <w:p w14:paraId="4421CD7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3F422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FD4C471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A5B" w14:paraId="6BD7435D" w14:textId="77777777" w:rsidTr="00F24A5B">
        <w:tc>
          <w:tcPr>
            <w:tcW w:w="5807" w:type="dxa"/>
            <w:shd w:val="clear" w:color="auto" w:fill="E5DFEC" w:themeFill="accent4" w:themeFillTint="33"/>
          </w:tcPr>
          <w:p w14:paraId="74748ED1" w14:textId="77777777" w:rsidR="00F24A5B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14:paraId="3697EB21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E5DFEC" w:themeFill="accent4" w:themeFillTint="33"/>
          </w:tcPr>
          <w:p w14:paraId="7D241219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51D77609" w14:textId="77777777" w:rsidTr="00F24A5B">
        <w:tc>
          <w:tcPr>
            <w:tcW w:w="5807" w:type="dxa"/>
          </w:tcPr>
          <w:p w14:paraId="3C403169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Insurance</w:t>
            </w:r>
          </w:p>
        </w:tc>
        <w:tc>
          <w:tcPr>
            <w:tcW w:w="1985" w:type="dxa"/>
          </w:tcPr>
          <w:p w14:paraId="05B44EE8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7143D1E0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315C99AA" w14:textId="77777777" w:rsidTr="00F24A5B">
        <w:tc>
          <w:tcPr>
            <w:tcW w:w="5807" w:type="dxa"/>
          </w:tcPr>
          <w:p w14:paraId="51D81441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Vehicle Road Tax</w:t>
            </w:r>
          </w:p>
        </w:tc>
        <w:tc>
          <w:tcPr>
            <w:tcW w:w="1985" w:type="dxa"/>
          </w:tcPr>
          <w:p w14:paraId="698DEB69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048D0745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1883978D" w14:textId="77777777" w:rsidTr="00F24A5B">
        <w:tc>
          <w:tcPr>
            <w:tcW w:w="5807" w:type="dxa"/>
          </w:tcPr>
          <w:p w14:paraId="487FE00E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 and Maintenance</w:t>
            </w:r>
          </w:p>
        </w:tc>
        <w:tc>
          <w:tcPr>
            <w:tcW w:w="1985" w:type="dxa"/>
          </w:tcPr>
          <w:p w14:paraId="6CC355FF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1CC6FA78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2C5B4F18" w14:textId="77777777" w:rsidTr="00F24A5B">
        <w:tc>
          <w:tcPr>
            <w:tcW w:w="5807" w:type="dxa"/>
          </w:tcPr>
          <w:p w14:paraId="0B59BA6B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Breakdown/Recovery Cover</w:t>
            </w:r>
          </w:p>
        </w:tc>
        <w:tc>
          <w:tcPr>
            <w:tcW w:w="1985" w:type="dxa"/>
          </w:tcPr>
          <w:p w14:paraId="0C514536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4D8CDC9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67C56C17" w14:textId="77777777" w:rsidTr="00F24A5B">
        <w:tc>
          <w:tcPr>
            <w:tcW w:w="5807" w:type="dxa"/>
          </w:tcPr>
          <w:p w14:paraId="45F6129A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Fuel</w:t>
            </w:r>
          </w:p>
        </w:tc>
        <w:tc>
          <w:tcPr>
            <w:tcW w:w="1985" w:type="dxa"/>
          </w:tcPr>
          <w:p w14:paraId="0C347158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2ECF6D0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0CBA7D98" w14:textId="77777777" w:rsidTr="00F24A5B">
        <w:tc>
          <w:tcPr>
            <w:tcW w:w="5807" w:type="dxa"/>
          </w:tcPr>
          <w:p w14:paraId="1BD0A917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Finance (if applicable/please state also in loans)</w:t>
            </w:r>
          </w:p>
        </w:tc>
        <w:tc>
          <w:tcPr>
            <w:tcW w:w="1985" w:type="dxa"/>
          </w:tcPr>
          <w:p w14:paraId="2EF39F10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329FC22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4EF450C0" w14:textId="77777777" w:rsidTr="00F24A5B">
        <w:tc>
          <w:tcPr>
            <w:tcW w:w="5807" w:type="dxa"/>
          </w:tcPr>
          <w:p w14:paraId="6970F081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 Costs (bus/taxi/train/etc)</w:t>
            </w:r>
          </w:p>
        </w:tc>
        <w:tc>
          <w:tcPr>
            <w:tcW w:w="1985" w:type="dxa"/>
          </w:tcPr>
          <w:p w14:paraId="2CC77F39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69271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7C6878EF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A5B" w14:paraId="583B9B0F" w14:textId="77777777" w:rsidTr="00F24A5B">
        <w:tc>
          <w:tcPr>
            <w:tcW w:w="5807" w:type="dxa"/>
            <w:shd w:val="clear" w:color="auto" w:fill="E5DFEC" w:themeFill="accent4" w:themeFillTint="33"/>
          </w:tcPr>
          <w:p w14:paraId="0DCAAD32" w14:textId="77777777" w:rsidR="00F24A5B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14:paraId="336309AB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E5DFEC" w:themeFill="accent4" w:themeFillTint="33"/>
          </w:tcPr>
          <w:p w14:paraId="7976A8EE" w14:textId="77777777" w:rsidR="00F24A5B" w:rsidRPr="00295229" w:rsidRDefault="00F24A5B" w:rsidP="00F24A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204AA742" w14:textId="77777777" w:rsidTr="00F24A5B">
        <w:tc>
          <w:tcPr>
            <w:tcW w:w="5807" w:type="dxa"/>
          </w:tcPr>
          <w:p w14:paraId="01B87E2C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Groceries and Housekeeping</w:t>
            </w:r>
          </w:p>
        </w:tc>
        <w:tc>
          <w:tcPr>
            <w:tcW w:w="1985" w:type="dxa"/>
          </w:tcPr>
          <w:p w14:paraId="1DCD0AC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E23D90D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7605F52C" w14:textId="77777777" w:rsidTr="00F24A5B">
        <w:tc>
          <w:tcPr>
            <w:tcW w:w="5807" w:type="dxa"/>
          </w:tcPr>
          <w:p w14:paraId="6AFF5927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Alcohol/Cigarettes/Tobacco</w:t>
            </w:r>
          </w:p>
        </w:tc>
        <w:tc>
          <w:tcPr>
            <w:tcW w:w="1985" w:type="dxa"/>
          </w:tcPr>
          <w:p w14:paraId="610C26A0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A32B2E6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429CC56B" w14:textId="77777777" w:rsidTr="00F24A5B">
        <w:tc>
          <w:tcPr>
            <w:tcW w:w="5807" w:type="dxa"/>
          </w:tcPr>
          <w:p w14:paraId="5D9B8E19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Clothing and Footwear</w:t>
            </w:r>
          </w:p>
        </w:tc>
        <w:tc>
          <w:tcPr>
            <w:tcW w:w="1985" w:type="dxa"/>
          </w:tcPr>
          <w:p w14:paraId="33A72B53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2F35EB9D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69FE55E0" w14:textId="77777777" w:rsidTr="00F24A5B">
        <w:tc>
          <w:tcPr>
            <w:tcW w:w="5807" w:type="dxa"/>
          </w:tcPr>
          <w:p w14:paraId="134E7C7B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Nappies and Baby Items</w:t>
            </w:r>
          </w:p>
        </w:tc>
        <w:tc>
          <w:tcPr>
            <w:tcW w:w="1985" w:type="dxa"/>
          </w:tcPr>
          <w:p w14:paraId="450A2FA8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32D329F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743EDD56" w14:textId="77777777" w:rsidTr="00F24A5B">
        <w:tc>
          <w:tcPr>
            <w:tcW w:w="5807" w:type="dxa"/>
          </w:tcPr>
          <w:p w14:paraId="5D316E74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 Food</w:t>
            </w:r>
          </w:p>
        </w:tc>
        <w:tc>
          <w:tcPr>
            <w:tcW w:w="1985" w:type="dxa"/>
          </w:tcPr>
          <w:p w14:paraId="4C67508D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328A0717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1EFC18C7" w14:textId="77777777" w:rsidTr="00F24A5B">
        <w:trPr>
          <w:trHeight w:val="241"/>
        </w:trPr>
        <w:tc>
          <w:tcPr>
            <w:tcW w:w="5807" w:type="dxa"/>
          </w:tcPr>
          <w:p w14:paraId="2ABE203C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 Insurance</w:t>
            </w:r>
          </w:p>
        </w:tc>
        <w:tc>
          <w:tcPr>
            <w:tcW w:w="1985" w:type="dxa"/>
          </w:tcPr>
          <w:p w14:paraId="5AE7582A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782E3033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3E92367F" w14:textId="77777777" w:rsidTr="00F24A5B">
        <w:trPr>
          <w:trHeight w:val="195"/>
        </w:trPr>
        <w:tc>
          <w:tcPr>
            <w:tcW w:w="5807" w:type="dxa"/>
          </w:tcPr>
          <w:p w14:paraId="484F54B2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Costs (prescriptions/dentist/opticians/etc)</w:t>
            </w:r>
          </w:p>
        </w:tc>
        <w:tc>
          <w:tcPr>
            <w:tcW w:w="1985" w:type="dxa"/>
          </w:tcPr>
          <w:p w14:paraId="267118AB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5BCC1017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D5" w14:paraId="64BCBC09" w14:textId="77777777" w:rsidTr="00F24A5B">
        <w:trPr>
          <w:trHeight w:val="210"/>
        </w:trPr>
        <w:tc>
          <w:tcPr>
            <w:tcW w:w="5807" w:type="dxa"/>
          </w:tcPr>
          <w:p w14:paraId="0A416E72" w14:textId="77777777" w:rsidR="009500D5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Expenditure (please state) </w:t>
            </w:r>
          </w:p>
        </w:tc>
        <w:tc>
          <w:tcPr>
            <w:tcW w:w="1985" w:type="dxa"/>
          </w:tcPr>
          <w:p w14:paraId="0B36C9C2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  <w:r w:rsidRPr="000C1AD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944" w:type="dxa"/>
          </w:tcPr>
          <w:p w14:paraId="4FE6CFBF" w14:textId="77777777" w:rsidR="009500D5" w:rsidRPr="00295229" w:rsidRDefault="009500D5" w:rsidP="0095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868375" w14:textId="77777777" w:rsidR="00E316FA" w:rsidRDefault="000C60A2" w:rsidP="00E316FA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  <w:t xml:space="preserve">   Total:  £</w:t>
      </w:r>
    </w:p>
    <w:p w14:paraId="3E6DDF58" w14:textId="77777777" w:rsidR="00E316FA" w:rsidRPr="00E316FA" w:rsidRDefault="007810E5" w:rsidP="00E316FA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FE6D10" wp14:editId="06AAC792">
                <wp:simplePos x="0" y="0"/>
                <wp:positionH relativeFrom="column">
                  <wp:posOffset>-95250</wp:posOffset>
                </wp:positionH>
                <wp:positionV relativeFrom="paragraph">
                  <wp:posOffset>-229235</wp:posOffset>
                </wp:positionV>
                <wp:extent cx="1333500" cy="1428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599A0" id="Rectangle 11" o:spid="_x0000_s1026" style="position:absolute;margin-left:-7.5pt;margin-top:-18.05pt;width:105pt;height:11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" fillcolor="white [3212]" strokecolor="white [3212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2983"/>
        <w:gridCol w:w="1417"/>
        <w:gridCol w:w="1418"/>
        <w:gridCol w:w="1417"/>
        <w:gridCol w:w="1094"/>
      </w:tblGrid>
      <w:tr w:rsidR="000C60A2" w14:paraId="5279C2E8" w14:textId="77777777" w:rsidTr="00B07114">
        <w:tc>
          <w:tcPr>
            <w:tcW w:w="9736" w:type="dxa"/>
            <w:gridSpan w:val="6"/>
            <w:shd w:val="clear" w:color="auto" w:fill="E5DFEC" w:themeFill="accent4" w:themeFillTint="33"/>
          </w:tcPr>
          <w:p w14:paraId="181E0385" w14:textId="77777777" w:rsidR="000C60A2" w:rsidRPr="000C60A2" w:rsidRDefault="000C60A2" w:rsidP="000C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and </w:t>
            </w:r>
            <w:r w:rsidR="00B07114" w:rsidRPr="000C60A2">
              <w:rPr>
                <w:rFonts w:ascii="Arial" w:hAnsi="Arial" w:cs="Arial"/>
                <w:b/>
                <w:bCs/>
                <w:sz w:val="22"/>
                <w:szCs w:val="22"/>
              </w:rPr>
              <w:t>Non-Priority</w:t>
            </w:r>
            <w:r w:rsidRPr="000C6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Debts and Loans</w:t>
            </w:r>
          </w:p>
        </w:tc>
      </w:tr>
      <w:tr w:rsidR="00B07114" w14:paraId="2F093BB3" w14:textId="77777777" w:rsidTr="00B07114">
        <w:tc>
          <w:tcPr>
            <w:tcW w:w="1407" w:type="dxa"/>
          </w:tcPr>
          <w:p w14:paraId="243723F6" w14:textId="77777777" w:rsidR="00B07114" w:rsidRPr="000C60A2" w:rsidRDefault="00B07114" w:rsidP="000C6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0A2">
              <w:rPr>
                <w:rFonts w:ascii="Arial" w:hAnsi="Arial" w:cs="Arial"/>
                <w:b/>
                <w:bCs/>
                <w:sz w:val="22"/>
                <w:szCs w:val="22"/>
              </w:rPr>
              <w:t>Priority?</w:t>
            </w:r>
          </w:p>
        </w:tc>
        <w:tc>
          <w:tcPr>
            <w:tcW w:w="2983" w:type="dxa"/>
          </w:tcPr>
          <w:p w14:paraId="726B5A7F" w14:textId="77777777" w:rsidR="00B07114" w:rsidRPr="000C60A2" w:rsidRDefault="00B07114" w:rsidP="000C6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0A2">
              <w:rPr>
                <w:rFonts w:ascii="Arial" w:hAnsi="Arial" w:cs="Arial"/>
                <w:b/>
                <w:bCs/>
                <w:sz w:val="22"/>
                <w:szCs w:val="22"/>
              </w:rPr>
              <w:t>Creditor</w:t>
            </w:r>
          </w:p>
        </w:tc>
        <w:tc>
          <w:tcPr>
            <w:tcW w:w="1417" w:type="dxa"/>
          </w:tcPr>
          <w:p w14:paraId="1B7BBAF1" w14:textId="77777777" w:rsidR="00B07114" w:rsidRPr="000C60A2" w:rsidRDefault="00B07114" w:rsidP="000C6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Amount Borrowed</w:t>
            </w:r>
          </w:p>
        </w:tc>
        <w:tc>
          <w:tcPr>
            <w:tcW w:w="1418" w:type="dxa"/>
          </w:tcPr>
          <w:p w14:paraId="74BF6C51" w14:textId="77777777" w:rsidR="00B07114" w:rsidRPr="000C60A2" w:rsidRDefault="00B07114" w:rsidP="000C6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Amount Remaining</w:t>
            </w:r>
          </w:p>
        </w:tc>
        <w:tc>
          <w:tcPr>
            <w:tcW w:w="1417" w:type="dxa"/>
          </w:tcPr>
          <w:p w14:paraId="6EAB452D" w14:textId="77777777" w:rsidR="00B07114" w:rsidRPr="000C60A2" w:rsidRDefault="00B07114" w:rsidP="000C6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Repayment Amount</w:t>
            </w:r>
          </w:p>
        </w:tc>
        <w:tc>
          <w:tcPr>
            <w:tcW w:w="1094" w:type="dxa"/>
          </w:tcPr>
          <w:p w14:paraId="3B89C2F6" w14:textId="77777777" w:rsidR="00B07114" w:rsidRPr="000C60A2" w:rsidRDefault="00B07114" w:rsidP="000C60A2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b/>
                <w:bCs/>
                <w:sz w:val="22"/>
                <w:szCs w:val="22"/>
              </w:rPr>
              <w:t>How Often</w:t>
            </w:r>
          </w:p>
        </w:tc>
      </w:tr>
      <w:tr w:rsidR="00B07114" w14:paraId="2FF322FD" w14:textId="77777777" w:rsidTr="00B07114">
        <w:tc>
          <w:tcPr>
            <w:tcW w:w="1407" w:type="dxa"/>
          </w:tcPr>
          <w:p w14:paraId="1043FDD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1B6D392F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37760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12B795A1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27F405F9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5795FC0B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1472E934" w14:textId="77777777" w:rsidTr="00B07114">
        <w:tc>
          <w:tcPr>
            <w:tcW w:w="1407" w:type="dxa"/>
          </w:tcPr>
          <w:p w14:paraId="1D921A74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090DA61E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AA756F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0568076F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02F1D437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1266FFE0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34E61053" w14:textId="77777777" w:rsidTr="00B07114">
        <w:tc>
          <w:tcPr>
            <w:tcW w:w="1407" w:type="dxa"/>
          </w:tcPr>
          <w:p w14:paraId="17693C8C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3B44735E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0AB2F1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517FA091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283FAC6D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2DC68B98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16FA6D28" w14:textId="77777777" w:rsidTr="00B07114">
        <w:tc>
          <w:tcPr>
            <w:tcW w:w="1407" w:type="dxa"/>
          </w:tcPr>
          <w:p w14:paraId="790D0C47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049CEE9E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AC964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688CB85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79882E6D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786A0979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1B1764FA" w14:textId="77777777" w:rsidTr="00B07114">
        <w:tc>
          <w:tcPr>
            <w:tcW w:w="1407" w:type="dxa"/>
          </w:tcPr>
          <w:p w14:paraId="203A574C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7933C830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93C18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0973A3F9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346631B8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4F8E2467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2EF0C4E7" w14:textId="77777777" w:rsidTr="00B07114">
        <w:tc>
          <w:tcPr>
            <w:tcW w:w="1407" w:type="dxa"/>
          </w:tcPr>
          <w:p w14:paraId="6B89915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17991A6F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97E2C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48E3A69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607AAE78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5D841399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6026DF16" w14:textId="77777777" w:rsidTr="00B07114">
        <w:tc>
          <w:tcPr>
            <w:tcW w:w="1407" w:type="dxa"/>
          </w:tcPr>
          <w:p w14:paraId="65BE901B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5AAB52DE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970089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30FC8B92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638326FF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397BDF00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619CE7BC" w14:textId="77777777" w:rsidTr="00B07114">
        <w:tc>
          <w:tcPr>
            <w:tcW w:w="1407" w:type="dxa"/>
          </w:tcPr>
          <w:p w14:paraId="4E4931E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690C156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9DE9E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3822584C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18A2233E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1F2ECDE1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14" w14:paraId="789F7E2C" w14:textId="77777777" w:rsidTr="00B07114">
        <w:tc>
          <w:tcPr>
            <w:tcW w:w="1407" w:type="dxa"/>
          </w:tcPr>
          <w:p w14:paraId="5B72FD93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6576C7EB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E06235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</w:tcPr>
          <w:p w14:paraId="73244AF1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A50D1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</w:tcPr>
          <w:p w14:paraId="525BE886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  <w:r w:rsidRPr="000C60A2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94" w:type="dxa"/>
          </w:tcPr>
          <w:p w14:paraId="2AF448F4" w14:textId="77777777" w:rsidR="00B07114" w:rsidRPr="000C60A2" w:rsidRDefault="00B07114" w:rsidP="00B0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84D68" w14:textId="77777777" w:rsidR="00E316FA" w:rsidRDefault="00E316FA" w:rsidP="00E316FA">
      <w:pPr>
        <w:rPr>
          <w:rFonts w:ascii="Arial" w:hAnsi="Arial" w:cs="Arial"/>
          <w:szCs w:val="32"/>
        </w:rPr>
      </w:pPr>
    </w:p>
    <w:p w14:paraId="4E7E4627" w14:textId="77777777" w:rsidR="000C60A2" w:rsidRDefault="000C60A2" w:rsidP="00E316FA">
      <w:pPr>
        <w:rPr>
          <w:rFonts w:ascii="Arial" w:hAnsi="Arial" w:cs="Arial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4AC7" w14:paraId="4D6CCF02" w14:textId="77777777" w:rsidTr="00584AC7">
        <w:tc>
          <w:tcPr>
            <w:tcW w:w="9736" w:type="dxa"/>
            <w:shd w:val="clear" w:color="auto" w:fill="E5DFEC" w:themeFill="accent4" w:themeFillTint="33"/>
          </w:tcPr>
          <w:p w14:paraId="5D5628EC" w14:textId="77777777" w:rsidR="00584AC7" w:rsidRDefault="00584AC7" w:rsidP="00584AC7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Notes/Additional Information</w:t>
            </w:r>
          </w:p>
        </w:tc>
      </w:tr>
      <w:tr w:rsidR="00584AC7" w14:paraId="6A705E86" w14:textId="77777777" w:rsidTr="00584AC7">
        <w:tc>
          <w:tcPr>
            <w:tcW w:w="9736" w:type="dxa"/>
          </w:tcPr>
          <w:p w14:paraId="624E616E" w14:textId="77777777" w:rsid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73FCB3C4" w14:textId="77777777" w:rsid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40895B3E" w14:textId="77777777" w:rsidR="00584AC7" w:rsidRP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707E28DF" w14:textId="77777777" w:rsidR="00584AC7" w:rsidRP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32F2DA90" w14:textId="77777777" w:rsidR="00584AC7" w:rsidRP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29B7A15A" w14:textId="77777777" w:rsidR="00584AC7" w:rsidRP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04B5C7C6" w14:textId="77777777" w:rsidR="00584AC7" w:rsidRDefault="00584AC7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4CBDB4BF" w14:textId="77777777" w:rsidR="009A46AE" w:rsidRDefault="009A46AE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24CBD79C" w14:textId="77777777" w:rsidR="009A46AE" w:rsidRDefault="009A46AE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3B1B3571" w14:textId="77777777" w:rsidR="009A46AE" w:rsidRPr="00584AC7" w:rsidRDefault="009A46AE" w:rsidP="00E316FA">
            <w:pPr>
              <w:rPr>
                <w:rFonts w:ascii="Arial" w:hAnsi="Arial" w:cs="Arial"/>
                <w:sz w:val="22"/>
                <w:szCs w:val="28"/>
              </w:rPr>
            </w:pPr>
          </w:p>
          <w:p w14:paraId="1DDE0B9E" w14:textId="77777777" w:rsidR="00584AC7" w:rsidRDefault="00584AC7" w:rsidP="00E316FA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73E7285F" w14:textId="77777777" w:rsidR="00584AC7" w:rsidRDefault="00584AC7" w:rsidP="00E316FA">
      <w:pPr>
        <w:rPr>
          <w:rFonts w:ascii="Arial" w:hAnsi="Arial" w:cs="Arial"/>
          <w:szCs w:val="32"/>
        </w:rPr>
      </w:pPr>
    </w:p>
    <w:p w14:paraId="0604C1B9" w14:textId="77777777" w:rsidR="00584AC7" w:rsidRDefault="00584AC7" w:rsidP="00E316FA">
      <w:pPr>
        <w:rPr>
          <w:rFonts w:ascii="Arial" w:hAnsi="Arial" w:cs="Arial"/>
          <w:szCs w:val="32"/>
        </w:rPr>
      </w:pPr>
    </w:p>
    <w:p w14:paraId="7F887766" w14:textId="77777777" w:rsidR="00584AC7" w:rsidRDefault="00584AC7" w:rsidP="00E316FA">
      <w:pPr>
        <w:rPr>
          <w:rFonts w:ascii="Arial" w:hAnsi="Arial" w:cs="Arial"/>
          <w:szCs w:val="32"/>
        </w:rPr>
      </w:pPr>
    </w:p>
    <w:p w14:paraId="31596FCE" w14:textId="77777777" w:rsidR="000C60A2" w:rsidRPr="00B07114" w:rsidRDefault="000C60A2" w:rsidP="00E316FA">
      <w:pPr>
        <w:rPr>
          <w:rFonts w:ascii="Arial" w:hAnsi="Arial" w:cs="Arial"/>
          <w:b/>
          <w:bCs/>
          <w:szCs w:val="32"/>
        </w:rPr>
      </w:pPr>
      <w:r w:rsidRPr="00B07114">
        <w:rPr>
          <w:rFonts w:ascii="Arial" w:hAnsi="Arial" w:cs="Arial"/>
          <w:b/>
          <w:bCs/>
          <w:szCs w:val="32"/>
        </w:rPr>
        <w:t>This financial statement is an accurate record of the information provided.</w:t>
      </w:r>
    </w:p>
    <w:p w14:paraId="4F22ED1B" w14:textId="77777777" w:rsidR="000C60A2" w:rsidRDefault="000C60A2" w:rsidP="00E316FA">
      <w:pPr>
        <w:rPr>
          <w:rFonts w:ascii="Arial" w:hAnsi="Arial" w:cs="Arial"/>
          <w:szCs w:val="32"/>
        </w:rPr>
      </w:pPr>
    </w:p>
    <w:p w14:paraId="09EEF24A" w14:textId="77777777" w:rsidR="00B07114" w:rsidRDefault="00B07114" w:rsidP="00E316FA">
      <w:pPr>
        <w:rPr>
          <w:rFonts w:ascii="Arial" w:hAnsi="Arial" w:cs="Arial"/>
          <w:szCs w:val="32"/>
        </w:rPr>
      </w:pPr>
    </w:p>
    <w:p w14:paraId="2ED1AD51" w14:textId="77777777" w:rsidR="000C60A2" w:rsidRDefault="000C60A2" w:rsidP="00E316FA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Signed………………………………………………………….</w:t>
      </w:r>
      <w:r>
        <w:rPr>
          <w:rFonts w:ascii="Arial" w:hAnsi="Arial" w:cs="Arial"/>
          <w:szCs w:val="32"/>
        </w:rPr>
        <w:tab/>
        <w:t>Date………………….</w:t>
      </w:r>
    </w:p>
    <w:p w14:paraId="3CF2CB40" w14:textId="77777777" w:rsidR="00B07114" w:rsidRDefault="00B07114" w:rsidP="00E316FA">
      <w:pPr>
        <w:rPr>
          <w:rFonts w:ascii="Arial" w:hAnsi="Arial" w:cs="Arial"/>
          <w:szCs w:val="32"/>
        </w:rPr>
      </w:pPr>
    </w:p>
    <w:p w14:paraId="496C3363" w14:textId="77777777" w:rsidR="000C60A2" w:rsidRDefault="000C60A2" w:rsidP="00E316FA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br/>
        <w:t>Signed………………………………………………………….</w:t>
      </w:r>
      <w:r>
        <w:rPr>
          <w:rFonts w:ascii="Arial" w:hAnsi="Arial" w:cs="Arial"/>
          <w:szCs w:val="32"/>
        </w:rPr>
        <w:tab/>
        <w:t>Date………………….</w:t>
      </w:r>
    </w:p>
    <w:p w14:paraId="56FC2E56" w14:textId="77777777" w:rsidR="000C60A2" w:rsidRDefault="000C60A2" w:rsidP="00E316FA">
      <w:pPr>
        <w:rPr>
          <w:rFonts w:ascii="Arial" w:hAnsi="Arial" w:cs="Arial"/>
          <w:szCs w:val="32"/>
        </w:rPr>
      </w:pPr>
    </w:p>
    <w:p w14:paraId="238A7D20" w14:textId="77777777" w:rsidR="000C60A2" w:rsidRDefault="000C60A2" w:rsidP="00E316FA">
      <w:pPr>
        <w:rPr>
          <w:rFonts w:ascii="Arial" w:hAnsi="Arial" w:cs="Arial"/>
          <w:szCs w:val="32"/>
        </w:rPr>
      </w:pPr>
    </w:p>
    <w:p w14:paraId="12EEECF9" w14:textId="77777777" w:rsidR="000C60A2" w:rsidRDefault="000C60A2" w:rsidP="00E316FA">
      <w:pPr>
        <w:rPr>
          <w:rFonts w:ascii="Arial" w:hAnsi="Arial" w:cs="Arial"/>
          <w:szCs w:val="32"/>
        </w:rPr>
      </w:pPr>
    </w:p>
    <w:p w14:paraId="7305D6B5" w14:textId="77777777" w:rsidR="000C60A2" w:rsidRDefault="000C60A2" w:rsidP="00E316FA">
      <w:pPr>
        <w:rPr>
          <w:rFonts w:ascii="Arial" w:hAnsi="Arial" w:cs="Arial"/>
          <w:szCs w:val="32"/>
        </w:rPr>
      </w:pPr>
    </w:p>
    <w:p w14:paraId="420ADE2E" w14:textId="77777777" w:rsidR="000C60A2" w:rsidRPr="00B07114" w:rsidRDefault="000C60A2" w:rsidP="00E316FA">
      <w:pPr>
        <w:rPr>
          <w:rFonts w:ascii="Arial" w:hAnsi="Arial" w:cs="Arial"/>
          <w:b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07114" w:rsidRPr="00B07114" w14:paraId="63DEB0A6" w14:textId="77777777" w:rsidTr="00B07114">
        <w:tc>
          <w:tcPr>
            <w:tcW w:w="9736" w:type="dxa"/>
            <w:gridSpan w:val="2"/>
          </w:tcPr>
          <w:p w14:paraId="35FA7170" w14:textId="77777777" w:rsidR="00B07114" w:rsidRPr="00B07114" w:rsidRDefault="00B07114" w:rsidP="00E316FA">
            <w:pPr>
              <w:rPr>
                <w:rFonts w:ascii="Arial" w:hAnsi="Arial" w:cs="Arial"/>
                <w:b/>
                <w:bCs/>
                <w:szCs w:val="32"/>
              </w:rPr>
            </w:pPr>
            <w:r w:rsidRPr="00B07114">
              <w:rPr>
                <w:rFonts w:ascii="Arial" w:hAnsi="Arial" w:cs="Arial"/>
                <w:b/>
                <w:bCs/>
                <w:szCs w:val="32"/>
              </w:rPr>
              <w:t>Office Use Only</w:t>
            </w:r>
          </w:p>
        </w:tc>
      </w:tr>
      <w:tr w:rsidR="000C60A2" w14:paraId="7465D447" w14:textId="77777777" w:rsidTr="00B07114">
        <w:tc>
          <w:tcPr>
            <w:tcW w:w="4868" w:type="dxa"/>
          </w:tcPr>
          <w:p w14:paraId="712BBDC6" w14:textId="77777777" w:rsidR="000C60A2" w:rsidRDefault="00B07114" w:rsidP="00E316FA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Total Monthly Income</w:t>
            </w:r>
          </w:p>
        </w:tc>
        <w:tc>
          <w:tcPr>
            <w:tcW w:w="4868" w:type="dxa"/>
          </w:tcPr>
          <w:p w14:paraId="361C3D3B" w14:textId="77777777" w:rsidR="000C60A2" w:rsidRDefault="00B07114" w:rsidP="00E316FA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£</w:t>
            </w:r>
          </w:p>
        </w:tc>
      </w:tr>
      <w:tr w:rsidR="000C60A2" w14:paraId="568FDE7D" w14:textId="77777777" w:rsidTr="00B07114">
        <w:tc>
          <w:tcPr>
            <w:tcW w:w="4868" w:type="dxa"/>
          </w:tcPr>
          <w:p w14:paraId="018D8B74" w14:textId="77777777" w:rsidR="000C60A2" w:rsidRDefault="00B07114" w:rsidP="00E316FA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Total Monthly Outgoings</w:t>
            </w:r>
          </w:p>
        </w:tc>
        <w:tc>
          <w:tcPr>
            <w:tcW w:w="4868" w:type="dxa"/>
          </w:tcPr>
          <w:p w14:paraId="2E2B84BC" w14:textId="77777777" w:rsidR="000C60A2" w:rsidRDefault="00B07114" w:rsidP="00E316FA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£</w:t>
            </w:r>
          </w:p>
        </w:tc>
      </w:tr>
    </w:tbl>
    <w:p w14:paraId="68573D9B" w14:textId="77777777" w:rsidR="00E316FA" w:rsidRPr="00E316FA" w:rsidRDefault="00E316FA" w:rsidP="00E316FA">
      <w:pPr>
        <w:rPr>
          <w:rFonts w:ascii="Arial" w:hAnsi="Arial" w:cs="Arial"/>
          <w:szCs w:val="32"/>
        </w:rPr>
      </w:pPr>
    </w:p>
    <w:p w14:paraId="75E363E2" w14:textId="77777777" w:rsidR="00E316FA" w:rsidRPr="00E316FA" w:rsidRDefault="00E316FA" w:rsidP="00E316FA">
      <w:pPr>
        <w:rPr>
          <w:rFonts w:ascii="Arial" w:hAnsi="Arial" w:cs="Arial"/>
          <w:szCs w:val="32"/>
        </w:rPr>
      </w:pPr>
    </w:p>
    <w:p w14:paraId="2F7BC99E" w14:textId="77777777" w:rsidR="00E316FA" w:rsidRPr="00E316FA" w:rsidRDefault="00E316FA" w:rsidP="00E316FA">
      <w:pPr>
        <w:rPr>
          <w:rFonts w:ascii="Arial" w:hAnsi="Arial" w:cs="Arial"/>
          <w:szCs w:val="32"/>
        </w:rPr>
      </w:pPr>
    </w:p>
    <w:p w14:paraId="3AF27742" w14:textId="77777777" w:rsidR="00E316FA" w:rsidRDefault="00E316FA" w:rsidP="00E316FA">
      <w:pPr>
        <w:rPr>
          <w:rFonts w:ascii="Arial" w:hAnsi="Arial" w:cs="Arial"/>
          <w:b/>
          <w:bCs/>
          <w:szCs w:val="32"/>
        </w:rPr>
      </w:pPr>
    </w:p>
    <w:p w14:paraId="02D5F60C" w14:textId="77777777" w:rsidR="00E316FA" w:rsidRDefault="00E316FA" w:rsidP="00E316FA">
      <w:pPr>
        <w:rPr>
          <w:rFonts w:ascii="Arial" w:hAnsi="Arial" w:cs="Arial"/>
          <w:b/>
          <w:bCs/>
          <w:szCs w:val="32"/>
        </w:rPr>
      </w:pPr>
    </w:p>
    <w:p w14:paraId="654CE061" w14:textId="77777777" w:rsidR="00E316FA" w:rsidRPr="00E316FA" w:rsidRDefault="00E316FA" w:rsidP="00E316FA">
      <w:pPr>
        <w:tabs>
          <w:tab w:val="left" w:pos="5565"/>
        </w:tabs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</w:p>
    <w:sectPr w:rsidR="00E316FA" w:rsidRPr="00E316FA" w:rsidSect="000779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94F1" w14:textId="77777777" w:rsidR="00530DB9" w:rsidRDefault="00530DB9" w:rsidP="00B01D2C">
      <w:r>
        <w:separator/>
      </w:r>
    </w:p>
  </w:endnote>
  <w:endnote w:type="continuationSeparator" w:id="0">
    <w:p w14:paraId="575F3961" w14:textId="77777777" w:rsidR="00530DB9" w:rsidRDefault="00530DB9" w:rsidP="00B0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320B" w14:textId="77777777" w:rsidR="00B6222B" w:rsidRDefault="009A26BA" w:rsidP="002B0781">
    <w:pPr>
      <w:tabs>
        <w:tab w:val="left" w:pos="5670"/>
      </w:tabs>
      <w:rPr>
        <w:rFonts w:ascii="Trebuchet MS" w:hAnsi="Trebuchet MS" w:cs="Arial"/>
        <w:color w:val="2D0054"/>
        <w:sz w:val="20"/>
      </w:rPr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3A4BC3F4" wp14:editId="07A92C81">
          <wp:simplePos x="0" y="0"/>
          <wp:positionH relativeFrom="margin">
            <wp:posOffset>28575</wp:posOffset>
          </wp:positionH>
          <wp:positionV relativeFrom="paragraph">
            <wp:posOffset>-400685</wp:posOffset>
          </wp:positionV>
          <wp:extent cx="4133850" cy="762000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B7948" w14:textId="77777777" w:rsidR="00B6222B" w:rsidRDefault="009A26BA" w:rsidP="009A26BA">
    <w:pPr>
      <w:pStyle w:val="Footer"/>
      <w:tabs>
        <w:tab w:val="clear" w:pos="4513"/>
        <w:tab w:val="clear" w:pos="9026"/>
        <w:tab w:val="left" w:pos="14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544E" w14:textId="77777777" w:rsidR="002D5D23" w:rsidRPr="004704CC" w:rsidRDefault="009F0292" w:rsidP="002D5D23">
    <w:pPr>
      <w:tabs>
        <w:tab w:val="left" w:pos="5670"/>
      </w:tabs>
      <w:rPr>
        <w:rFonts w:ascii="Trebuchet MS" w:hAnsi="Trebuchet MS" w:cs="Arial"/>
        <w:color w:val="2D0054"/>
        <w:sz w:val="22"/>
      </w:rPr>
    </w:pP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588CE23A" wp14:editId="2FCFC02F">
          <wp:simplePos x="0" y="0"/>
          <wp:positionH relativeFrom="column">
            <wp:posOffset>-114300</wp:posOffset>
          </wp:positionH>
          <wp:positionV relativeFrom="paragraph">
            <wp:posOffset>-347345</wp:posOffset>
          </wp:positionV>
          <wp:extent cx="4102100" cy="736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63"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500CA13E" wp14:editId="0F929D0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90400" cy="6184800"/>
          <wp:effectExtent l="0" t="0" r="635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-Graphic-20%-crop.png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00" cy="61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823C2" w14:textId="77777777" w:rsidR="00B6222B" w:rsidRPr="004704CC" w:rsidRDefault="00B6222B" w:rsidP="006624C5">
    <w:pPr>
      <w:tabs>
        <w:tab w:val="left" w:pos="5670"/>
      </w:tabs>
      <w:ind w:left="-426"/>
      <w:rPr>
        <w:rFonts w:ascii="Trebuchet MS" w:hAnsi="Trebuchet MS" w:cs="Arial"/>
        <w:color w:val="2D0054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EDD3" w14:textId="77777777" w:rsidR="00530DB9" w:rsidRDefault="00530DB9" w:rsidP="00B01D2C">
      <w:r>
        <w:separator/>
      </w:r>
    </w:p>
  </w:footnote>
  <w:footnote w:type="continuationSeparator" w:id="0">
    <w:p w14:paraId="667380A1" w14:textId="77777777" w:rsidR="00530DB9" w:rsidRDefault="00530DB9" w:rsidP="00B0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CA3A" w14:textId="77777777" w:rsidR="004F518C" w:rsidRDefault="00E316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2189E4E1" wp14:editId="421E46B5">
          <wp:simplePos x="0" y="0"/>
          <wp:positionH relativeFrom="page">
            <wp:posOffset>3343275</wp:posOffset>
          </wp:positionH>
          <wp:positionV relativeFrom="page">
            <wp:posOffset>4505325</wp:posOffset>
          </wp:positionV>
          <wp:extent cx="4227830" cy="6183823"/>
          <wp:effectExtent l="0" t="0" r="127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-Graphic-20%-crop.png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88" cy="618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18C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E8B65B9" wp14:editId="64CA271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159510" cy="1640205"/>
          <wp:effectExtent l="0" t="0" r="2540" b="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164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E923" w14:textId="77777777" w:rsidR="00B6222B" w:rsidRDefault="00B622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01D0192" wp14:editId="73D1F40F">
          <wp:simplePos x="0" y="0"/>
          <wp:positionH relativeFrom="column">
            <wp:posOffset>-131816</wp:posOffset>
          </wp:positionH>
          <wp:positionV relativeFrom="paragraph">
            <wp:posOffset>-220345</wp:posOffset>
          </wp:positionV>
          <wp:extent cx="1159510" cy="1640205"/>
          <wp:effectExtent l="0" t="0" r="254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DC colour crest simple 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164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9"/>
    <w:rsid w:val="00013794"/>
    <w:rsid w:val="00040FCF"/>
    <w:rsid w:val="000779A2"/>
    <w:rsid w:val="000A048A"/>
    <w:rsid w:val="000A265A"/>
    <w:rsid w:val="000A3760"/>
    <w:rsid w:val="000B7CCD"/>
    <w:rsid w:val="000C60A2"/>
    <w:rsid w:val="000D7B19"/>
    <w:rsid w:val="000E16B7"/>
    <w:rsid w:val="000E2C81"/>
    <w:rsid w:val="000E5143"/>
    <w:rsid w:val="001059D8"/>
    <w:rsid w:val="00115676"/>
    <w:rsid w:val="00160BA5"/>
    <w:rsid w:val="001B2EAD"/>
    <w:rsid w:val="001D2A33"/>
    <w:rsid w:val="001E34B5"/>
    <w:rsid w:val="00212207"/>
    <w:rsid w:val="00226541"/>
    <w:rsid w:val="00244902"/>
    <w:rsid w:val="00283394"/>
    <w:rsid w:val="00295229"/>
    <w:rsid w:val="002B0781"/>
    <w:rsid w:val="002B1CC4"/>
    <w:rsid w:val="002B275D"/>
    <w:rsid w:val="002C14A2"/>
    <w:rsid w:val="002C58D4"/>
    <w:rsid w:val="002D5D23"/>
    <w:rsid w:val="00310FD7"/>
    <w:rsid w:val="003142D0"/>
    <w:rsid w:val="0032090E"/>
    <w:rsid w:val="0037041F"/>
    <w:rsid w:val="00386497"/>
    <w:rsid w:val="003F4076"/>
    <w:rsid w:val="00424469"/>
    <w:rsid w:val="0043075B"/>
    <w:rsid w:val="00454607"/>
    <w:rsid w:val="004704CC"/>
    <w:rsid w:val="004C70D8"/>
    <w:rsid w:val="004D52CB"/>
    <w:rsid w:val="004E615D"/>
    <w:rsid w:val="004F518C"/>
    <w:rsid w:val="004F72CF"/>
    <w:rsid w:val="00530DB9"/>
    <w:rsid w:val="005365A8"/>
    <w:rsid w:val="0058336A"/>
    <w:rsid w:val="00584AC7"/>
    <w:rsid w:val="00590A36"/>
    <w:rsid w:val="005B79FD"/>
    <w:rsid w:val="005F34FB"/>
    <w:rsid w:val="006338A6"/>
    <w:rsid w:val="006624C5"/>
    <w:rsid w:val="00665A3A"/>
    <w:rsid w:val="0066687E"/>
    <w:rsid w:val="006B47A2"/>
    <w:rsid w:val="00707282"/>
    <w:rsid w:val="00714584"/>
    <w:rsid w:val="00722EB3"/>
    <w:rsid w:val="007810E5"/>
    <w:rsid w:val="00790203"/>
    <w:rsid w:val="007A3D67"/>
    <w:rsid w:val="007D5800"/>
    <w:rsid w:val="007E7D2F"/>
    <w:rsid w:val="00807410"/>
    <w:rsid w:val="00820DAF"/>
    <w:rsid w:val="008404BC"/>
    <w:rsid w:val="00866C67"/>
    <w:rsid w:val="00872916"/>
    <w:rsid w:val="008838DA"/>
    <w:rsid w:val="008B3F88"/>
    <w:rsid w:val="008E726C"/>
    <w:rsid w:val="009020CD"/>
    <w:rsid w:val="0092545D"/>
    <w:rsid w:val="009500D5"/>
    <w:rsid w:val="00967547"/>
    <w:rsid w:val="0099711E"/>
    <w:rsid w:val="009A26BA"/>
    <w:rsid w:val="009A46AE"/>
    <w:rsid w:val="009D70E0"/>
    <w:rsid w:val="009F0292"/>
    <w:rsid w:val="009F5217"/>
    <w:rsid w:val="00A000A4"/>
    <w:rsid w:val="00A25784"/>
    <w:rsid w:val="00A44ABB"/>
    <w:rsid w:val="00AA36BA"/>
    <w:rsid w:val="00AD6B06"/>
    <w:rsid w:val="00B01D2C"/>
    <w:rsid w:val="00B07114"/>
    <w:rsid w:val="00B117D1"/>
    <w:rsid w:val="00B2024E"/>
    <w:rsid w:val="00B37DD1"/>
    <w:rsid w:val="00B5662C"/>
    <w:rsid w:val="00B57F0E"/>
    <w:rsid w:val="00B6222B"/>
    <w:rsid w:val="00B84FC2"/>
    <w:rsid w:val="00B85C86"/>
    <w:rsid w:val="00BD507A"/>
    <w:rsid w:val="00BE2FED"/>
    <w:rsid w:val="00C21285"/>
    <w:rsid w:val="00C253A2"/>
    <w:rsid w:val="00C548E8"/>
    <w:rsid w:val="00C56B07"/>
    <w:rsid w:val="00CD5C99"/>
    <w:rsid w:val="00CF7DCE"/>
    <w:rsid w:val="00D01345"/>
    <w:rsid w:val="00D75AAC"/>
    <w:rsid w:val="00DA33EF"/>
    <w:rsid w:val="00DD257F"/>
    <w:rsid w:val="00DD5343"/>
    <w:rsid w:val="00E10920"/>
    <w:rsid w:val="00E316FA"/>
    <w:rsid w:val="00E65668"/>
    <w:rsid w:val="00E71CCC"/>
    <w:rsid w:val="00E825AF"/>
    <w:rsid w:val="00ED2B6A"/>
    <w:rsid w:val="00EE5F20"/>
    <w:rsid w:val="00F21D22"/>
    <w:rsid w:val="00F24A5B"/>
    <w:rsid w:val="00F40AAC"/>
    <w:rsid w:val="00F80FD2"/>
    <w:rsid w:val="00F85C63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0396"/>
  <w15:docId w15:val="{5D33A00C-3F41-4BA6-B358-224B367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D2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1D2C"/>
  </w:style>
  <w:style w:type="paragraph" w:styleId="Footer">
    <w:name w:val="footer"/>
    <w:basedOn w:val="Normal"/>
    <w:link w:val="FooterChar"/>
    <w:uiPriority w:val="99"/>
    <w:unhideWhenUsed/>
    <w:rsid w:val="00B01D2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1D2C"/>
  </w:style>
  <w:style w:type="paragraph" w:styleId="BalloonText">
    <w:name w:val="Balloon Text"/>
    <w:basedOn w:val="Normal"/>
    <w:link w:val="BalloonTextChar"/>
    <w:uiPriority w:val="99"/>
    <w:semiHidden/>
    <w:unhideWhenUsed/>
    <w:rsid w:val="00B01D2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7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217"/>
    <w:pPr>
      <w:ind w:left="720"/>
      <w:contextualSpacing/>
    </w:pPr>
  </w:style>
  <w:style w:type="table" w:styleId="TableGrid">
    <w:name w:val="Table Grid"/>
    <w:basedOn w:val="TableNormal"/>
    <w:uiPriority w:val="59"/>
    <w:rsid w:val="00D7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ousing\Operations\Jigsaw\Letters%20and%20Emails\Templates%20on%20System\Cover%20Letter%20-%20Income%20Expendi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CBEAC291F3B4ABD7C29FDACB4E08E" ma:contentTypeVersion="7" ma:contentTypeDescription="Create a new document." ma:contentTypeScope="" ma:versionID="a0d14469328071bafff1266ba258f03d">
  <xsd:schema xmlns:xsd="http://www.w3.org/2001/XMLSchema" xmlns:xs="http://www.w3.org/2001/XMLSchema" xmlns:p="http://schemas.microsoft.com/office/2006/metadata/properties" xmlns:ns2="94b64805-e02b-4d2f-be38-87c7914f9153" xmlns:ns3="88b5507d-3822-45d8-8673-3cda99208927" targetNamespace="http://schemas.microsoft.com/office/2006/metadata/properties" ma:root="true" ma:fieldsID="401146a2ec351403a50c6bc8b0847f8f" ns2:_="" ns3:_="">
    <xsd:import namespace="94b64805-e02b-4d2f-be38-87c7914f9153"/>
    <xsd:import namespace="88b5507d-3822-45d8-8673-3cda9920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64805-e02b-4d2f-be38-87c7914f9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507d-3822-45d8-8673-3cda99208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C2B7-FC76-4323-A89C-58C7D46C0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963EB-DE10-4442-8DE0-1ABADBEA0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82F23-DFBF-46F6-8C39-4BEF1E7F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64805-e02b-4d2f-be38-87c7914f9153"/>
    <ds:schemaRef ds:uri="88b5507d-3822-45d8-8673-3cda9920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2145C-32E2-40AC-BD14-526C1BC4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- Income Expenditure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Foy</dc:creator>
  <cp:lastModifiedBy>Tara Foy</cp:lastModifiedBy>
  <cp:revision>3</cp:revision>
  <cp:lastPrinted>2016-05-06T08:12:00Z</cp:lastPrinted>
  <dcterms:created xsi:type="dcterms:W3CDTF">2022-02-18T12:17:00Z</dcterms:created>
  <dcterms:modified xsi:type="dcterms:W3CDTF">2022-04-19T14:46:00Z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0x010100AE6CBEAC291F3B4ABD7C29FDACB4E08E</vt:lpwstr>
  </property>
</Properties>
</file>